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D3" w:rsidRPr="000D17E1" w:rsidRDefault="00007FD3" w:rsidP="000D17E1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0D17E1">
        <w:rPr>
          <w:rFonts w:ascii="Arial" w:hAnsi="Arial" w:cs="Arial"/>
          <w:b/>
          <w:i/>
        </w:rPr>
        <w:t>An official, signed letter should be send to National Treasury for participation.</w:t>
      </w:r>
    </w:p>
    <w:p w:rsidR="00007FD3" w:rsidRDefault="00007FD3" w:rsidP="00007FD3">
      <w:pPr>
        <w:jc w:val="both"/>
      </w:pPr>
    </w:p>
    <w:p w:rsidR="00007FD3" w:rsidRDefault="00007FD3"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830E4" wp14:editId="1B687CE9">
                <wp:simplePos x="0" y="0"/>
                <wp:positionH relativeFrom="column">
                  <wp:posOffset>1682115</wp:posOffset>
                </wp:positionH>
                <wp:positionV relativeFrom="paragraph">
                  <wp:posOffset>20320</wp:posOffset>
                </wp:positionV>
                <wp:extent cx="3088005" cy="1285240"/>
                <wp:effectExtent l="0" t="0" r="17145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8005" cy="1285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AD3" w:rsidRPr="002D3AD3" w:rsidRDefault="004529CF" w:rsidP="002D3A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NB:  </w:t>
                            </w:r>
                            <w:r w:rsidR="002D3AD3" w:rsidRPr="002D3AD3">
                              <w:rPr>
                                <w:rFonts w:ascii="Arial" w:hAnsi="Arial" w:cs="Arial"/>
                              </w:rPr>
                              <w:t>Department/Institution Letterhead</w:t>
                            </w:r>
                          </w:p>
                          <w:p w:rsidR="002D3AD3" w:rsidRPr="002D3AD3" w:rsidRDefault="002D3AD3" w:rsidP="002D3A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D3AD3">
                              <w:rPr>
                                <w:rFonts w:ascii="Arial" w:hAnsi="Arial" w:cs="Arial"/>
                              </w:rPr>
                              <w:t>Contact person and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2.45pt;margin-top:1.6pt;width:243.15pt;height:101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" fillcolor="white [3201]" strokecolor="#f79646 [3209]" strokeweight="2pt">
                <v:textbox>
                  <w:txbxContent>
                    <w:p w:rsidR="002D3AD3" w:rsidRPr="002D3AD3" w:rsidRDefault="004529CF" w:rsidP="002D3A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NB:  </w:t>
                      </w:r>
                      <w:r w:rsidR="002D3AD3" w:rsidRPr="002D3AD3">
                        <w:rPr>
                          <w:rFonts w:ascii="Arial" w:hAnsi="Arial" w:cs="Arial"/>
                        </w:rPr>
                        <w:t>Department/Institution Letterhead</w:t>
                      </w:r>
                    </w:p>
                    <w:p w:rsidR="002D3AD3" w:rsidRPr="002D3AD3" w:rsidRDefault="002D3AD3" w:rsidP="002D3A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D3AD3">
                        <w:rPr>
                          <w:rFonts w:ascii="Arial" w:hAnsi="Arial" w:cs="Arial"/>
                        </w:rPr>
                        <w:t>Contact person and details</w:t>
                      </w:r>
                    </w:p>
                  </w:txbxContent>
                </v:textbox>
              </v:rect>
            </w:pict>
          </mc:Fallback>
        </mc:AlternateContent>
      </w:r>
    </w:p>
    <w:p w:rsidR="00007FD3" w:rsidRDefault="00007FD3"/>
    <w:p w:rsidR="00C02184" w:rsidRDefault="00C02184"/>
    <w:p w:rsidR="00387ABD" w:rsidRPr="00387ABD" w:rsidRDefault="00387ABD">
      <w:pPr>
        <w:rPr>
          <w:rFonts w:ascii="Arial" w:hAnsi="Arial" w:cs="Arial"/>
        </w:rPr>
      </w:pPr>
    </w:p>
    <w:p w:rsidR="0077644F" w:rsidRDefault="0077644F" w:rsidP="001803F6">
      <w:pPr>
        <w:spacing w:line="276" w:lineRule="auto"/>
        <w:jc w:val="both"/>
        <w:rPr>
          <w:rFonts w:ascii="Arial" w:hAnsi="Arial" w:cs="Arial"/>
        </w:rPr>
      </w:pPr>
    </w:p>
    <w:p w:rsidR="0077644F" w:rsidRDefault="0077644F" w:rsidP="001803F6">
      <w:pPr>
        <w:spacing w:line="276" w:lineRule="auto"/>
        <w:jc w:val="both"/>
        <w:rPr>
          <w:rFonts w:ascii="Arial" w:hAnsi="Arial" w:cs="Arial"/>
        </w:rPr>
      </w:pPr>
    </w:p>
    <w:p w:rsidR="00F10CF2" w:rsidRDefault="00F10CF2" w:rsidP="001803F6">
      <w:pPr>
        <w:spacing w:line="276" w:lineRule="auto"/>
        <w:jc w:val="both"/>
        <w:rPr>
          <w:rFonts w:ascii="Arial" w:hAnsi="Arial" w:cs="Arial"/>
        </w:rPr>
      </w:pPr>
    </w:p>
    <w:p w:rsidR="00F10CF2" w:rsidRDefault="00F10CF2" w:rsidP="001803F6">
      <w:pPr>
        <w:spacing w:line="276" w:lineRule="auto"/>
        <w:jc w:val="both"/>
        <w:rPr>
          <w:rFonts w:ascii="Arial" w:hAnsi="Arial" w:cs="Arial"/>
        </w:rPr>
      </w:pPr>
    </w:p>
    <w:p w:rsidR="001803F6" w:rsidRDefault="005C7E79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National Treasury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Chief Director: Contract Management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Private Bag X115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PRETORIA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0001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</w:rPr>
      </w:pPr>
    </w:p>
    <w:p w:rsidR="002D3AD3" w:rsidRDefault="002D3AD3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 Email: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By Fax:  012 315</w:t>
      </w:r>
      <w:r w:rsidR="00A26540">
        <w:rPr>
          <w:rFonts w:ascii="Arial" w:hAnsi="Arial" w:cs="Arial"/>
        </w:rPr>
        <w:t>-</w:t>
      </w:r>
      <w:r w:rsidRPr="00225E57">
        <w:rPr>
          <w:rFonts w:ascii="Arial" w:hAnsi="Arial" w:cs="Arial"/>
          <w:color w:val="FF0000"/>
        </w:rPr>
        <w:t>5</w:t>
      </w:r>
      <w:r w:rsidR="00A26540">
        <w:rPr>
          <w:rFonts w:ascii="Arial" w:hAnsi="Arial" w:cs="Arial"/>
          <w:color w:val="FF0000"/>
        </w:rPr>
        <w:t>058</w:t>
      </w:r>
      <w:r w:rsidR="00F71B38">
        <w:rPr>
          <w:rFonts w:ascii="Arial" w:hAnsi="Arial" w:cs="Arial"/>
          <w:color w:val="FF0000"/>
        </w:rPr>
        <w:t xml:space="preserve"> </w:t>
      </w:r>
    </w:p>
    <w:p w:rsidR="005C7E79" w:rsidRDefault="005C7E79" w:rsidP="001803F6">
      <w:pPr>
        <w:spacing w:line="276" w:lineRule="auto"/>
        <w:jc w:val="both"/>
        <w:rPr>
          <w:rFonts w:ascii="Arial" w:hAnsi="Arial" w:cs="Arial"/>
        </w:rPr>
      </w:pPr>
    </w:p>
    <w:p w:rsidR="00A26540" w:rsidRDefault="000D17E1" w:rsidP="001803F6">
      <w:pPr>
        <w:spacing w:line="276" w:lineRule="auto"/>
        <w:jc w:val="both"/>
        <w:rPr>
          <w:rFonts w:ascii="Arial" w:hAnsi="Arial" w:cs="Arial"/>
          <w:color w:val="FF0000"/>
        </w:rPr>
      </w:pPr>
      <w:r w:rsidRPr="000D17E1">
        <w:rPr>
          <w:rFonts w:ascii="Arial" w:hAnsi="Arial" w:cs="Arial"/>
          <w:u w:val="single"/>
        </w:rPr>
        <w:t>For a</w:t>
      </w:r>
      <w:r w:rsidR="005C7E79" w:rsidRPr="000D17E1">
        <w:rPr>
          <w:rFonts w:ascii="Arial" w:hAnsi="Arial" w:cs="Arial"/>
          <w:u w:val="single"/>
        </w:rPr>
        <w:t>ttention:</w:t>
      </w:r>
      <w:r w:rsidR="005C7E79">
        <w:rPr>
          <w:rFonts w:ascii="Arial" w:hAnsi="Arial" w:cs="Arial"/>
        </w:rPr>
        <w:t xml:space="preserve"> </w:t>
      </w:r>
      <w:r w:rsidR="005C7E79" w:rsidRPr="00F10CF2">
        <w:rPr>
          <w:rFonts w:ascii="Arial" w:hAnsi="Arial" w:cs="Arial"/>
          <w:color w:val="FF0000"/>
        </w:rPr>
        <w:t>&lt;Contract Manager</w:t>
      </w:r>
      <w:r w:rsidR="00A26540">
        <w:rPr>
          <w:rFonts w:ascii="Arial" w:hAnsi="Arial" w:cs="Arial"/>
          <w:color w:val="FF0000"/>
        </w:rPr>
        <w:t>,</w:t>
      </w:r>
    </w:p>
    <w:p w:rsidR="00A26540" w:rsidRDefault="00A26540" w:rsidP="001803F6">
      <w:pPr>
        <w:spacing w:line="276" w:lineRule="auto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see</w:t>
      </w:r>
      <w:proofErr w:type="gramEnd"/>
      <w:r>
        <w:rPr>
          <w:rFonts w:ascii="Arial" w:hAnsi="Arial" w:cs="Arial"/>
          <w:color w:val="FF0000"/>
        </w:rPr>
        <w:t xml:space="preserve"> </w:t>
      </w:r>
      <w:hyperlink r:id="rId9" w:history="1">
        <w:r w:rsidRPr="00D067C9">
          <w:rPr>
            <w:rStyle w:val="Hyperlink"/>
            <w:rFonts w:ascii="Arial" w:hAnsi="Arial" w:cs="Arial"/>
          </w:rPr>
          <w:t>http://www.treasury.gov.za/divisio</w:t>
        </w:r>
        <w:r w:rsidRPr="00D067C9">
          <w:rPr>
            <w:rStyle w:val="Hyperlink"/>
            <w:rFonts w:ascii="Arial" w:hAnsi="Arial" w:cs="Arial"/>
          </w:rPr>
          <w:t>n</w:t>
        </w:r>
        <w:r w:rsidRPr="00D067C9">
          <w:rPr>
            <w:rStyle w:val="Hyperlink"/>
            <w:rFonts w:ascii="Arial" w:hAnsi="Arial" w:cs="Arial"/>
          </w:rPr>
          <w:t>s/ocpo/ostb/contracts/default.aspx</w:t>
        </w:r>
      </w:hyperlink>
    </w:p>
    <w:p w:rsidR="00A26540" w:rsidRDefault="00A26540" w:rsidP="001803F6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A26540" w:rsidRDefault="00A26540" w:rsidP="00AF5FBA">
      <w:pPr>
        <w:pStyle w:val="BodyText2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AF5FBA" w:rsidRPr="008B7E28" w:rsidRDefault="005C7E79" w:rsidP="00AF5FBA">
      <w:pPr>
        <w:pStyle w:val="BodyText2"/>
        <w:spacing w:line="276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INVITATION TO PARTICIPATE ON TRANSVERSAL CONTRACT</w:t>
      </w:r>
      <w:r w:rsidRPr="00B30A5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5FBA" w:rsidRPr="008B7E28">
        <w:rPr>
          <w:rFonts w:ascii="Arial" w:hAnsi="Arial" w:cs="Arial"/>
          <w:b/>
          <w:color w:val="FF0000"/>
          <w:sz w:val="24"/>
          <w:szCs w:val="24"/>
        </w:rPr>
        <w:t>RT</w:t>
      </w:r>
      <w:r w:rsidR="00AF5FBA">
        <w:rPr>
          <w:rFonts w:ascii="Arial" w:hAnsi="Arial" w:cs="Arial"/>
          <w:b/>
          <w:color w:val="FF0000"/>
          <w:sz w:val="24"/>
          <w:szCs w:val="24"/>
        </w:rPr>
        <w:t>xx</w:t>
      </w:r>
      <w:r w:rsidR="00AF5FBA" w:rsidRPr="008B7E28">
        <w:rPr>
          <w:rFonts w:ascii="Arial" w:hAnsi="Arial" w:cs="Arial"/>
          <w:b/>
          <w:color w:val="FF0000"/>
          <w:sz w:val="24"/>
          <w:szCs w:val="24"/>
        </w:rPr>
        <w:t>-20</w:t>
      </w:r>
      <w:r w:rsidR="00AF5FBA">
        <w:rPr>
          <w:rFonts w:ascii="Arial" w:hAnsi="Arial" w:cs="Arial"/>
          <w:b/>
          <w:color w:val="FF0000"/>
          <w:sz w:val="24"/>
          <w:szCs w:val="24"/>
        </w:rPr>
        <w:t>xx</w:t>
      </w:r>
      <w:r w:rsidR="00AF5FBA" w:rsidRPr="008B7E28">
        <w:rPr>
          <w:rFonts w:ascii="Arial" w:hAnsi="Arial" w:cs="Arial"/>
          <w:b/>
          <w:color w:val="FF0000"/>
          <w:sz w:val="24"/>
          <w:szCs w:val="24"/>
        </w:rPr>
        <w:t xml:space="preserve">:  </w:t>
      </w:r>
      <w:r w:rsidR="00AF5FBA" w:rsidRPr="008B7E28">
        <w:rPr>
          <w:rFonts w:ascii="Arial" w:hAnsi="Arial" w:cs="Arial"/>
          <w:b/>
          <w:bCs/>
          <w:color w:val="FF0000"/>
          <w:sz w:val="24"/>
          <w:szCs w:val="24"/>
        </w:rPr>
        <w:t xml:space="preserve">SUPPLY AND DELIVERY OF </w:t>
      </w:r>
      <w:r w:rsidR="00AF5FBA">
        <w:rPr>
          <w:rFonts w:ascii="Arial" w:hAnsi="Arial" w:cs="Arial"/>
          <w:b/>
          <w:bCs/>
          <w:color w:val="FF0000"/>
          <w:sz w:val="24"/>
          <w:szCs w:val="24"/>
        </w:rPr>
        <w:t xml:space="preserve">&lt;DESCRIPTION&gt; TO THE </w:t>
      </w:r>
      <w:r w:rsidR="00AF5FBA" w:rsidRPr="008B7E28">
        <w:rPr>
          <w:rFonts w:ascii="Arial" w:hAnsi="Arial" w:cs="Arial"/>
          <w:b/>
          <w:bCs/>
          <w:color w:val="FF0000"/>
          <w:sz w:val="24"/>
          <w:szCs w:val="24"/>
        </w:rPr>
        <w:t xml:space="preserve">STATE FOR THE PERIOD </w:t>
      </w:r>
      <w:r w:rsidR="00AF5FBA">
        <w:rPr>
          <w:rFonts w:ascii="Arial" w:hAnsi="Arial" w:cs="Arial"/>
          <w:b/>
          <w:bCs/>
          <w:color w:val="FF0000"/>
          <w:sz w:val="24"/>
          <w:szCs w:val="24"/>
        </w:rPr>
        <w:t>DD MMM YYY</w:t>
      </w:r>
      <w:r w:rsidR="00AF5FBA" w:rsidRPr="008B7E28">
        <w:rPr>
          <w:rFonts w:ascii="Arial" w:hAnsi="Arial" w:cs="Arial"/>
          <w:b/>
          <w:bCs/>
          <w:color w:val="FF0000"/>
          <w:sz w:val="24"/>
          <w:szCs w:val="24"/>
        </w:rPr>
        <w:t xml:space="preserve"> TO </w:t>
      </w:r>
      <w:r w:rsidR="00AF5FBA">
        <w:rPr>
          <w:rFonts w:ascii="Arial" w:hAnsi="Arial" w:cs="Arial"/>
          <w:b/>
          <w:bCs/>
          <w:color w:val="FF0000"/>
          <w:sz w:val="24"/>
          <w:szCs w:val="24"/>
        </w:rPr>
        <w:t>DD MMM YYY</w:t>
      </w:r>
    </w:p>
    <w:p w:rsidR="005C7E79" w:rsidRDefault="005C7E79" w:rsidP="00AF5FBA">
      <w:pPr>
        <w:pStyle w:val="BodyText2"/>
        <w:spacing w:line="276" w:lineRule="auto"/>
        <w:jc w:val="both"/>
        <w:rPr>
          <w:rFonts w:ascii="Arial" w:hAnsi="Arial" w:cs="Arial"/>
        </w:rPr>
      </w:pPr>
    </w:p>
    <w:p w:rsidR="000D17E1" w:rsidRDefault="000D17E1" w:rsidP="00AF5FBA">
      <w:pPr>
        <w:pStyle w:val="BodyText2"/>
        <w:spacing w:line="276" w:lineRule="auto"/>
        <w:jc w:val="both"/>
        <w:rPr>
          <w:rFonts w:ascii="Arial" w:hAnsi="Arial" w:cs="Arial"/>
        </w:rPr>
      </w:pPr>
    </w:p>
    <w:p w:rsidR="002D3AD3" w:rsidRDefault="002F3008" w:rsidP="000867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</w:t>
      </w:r>
    </w:p>
    <w:p w:rsidR="00086740" w:rsidRDefault="002F3008" w:rsidP="000867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  <w:r w:rsidR="00086740">
        <w:rPr>
          <w:rFonts w:ascii="Arial" w:hAnsi="Arial" w:cs="Arial"/>
        </w:rPr>
        <w:t>_____________________________</w:t>
      </w:r>
      <w:proofErr w:type="gramStart"/>
      <w:r>
        <w:rPr>
          <w:rFonts w:ascii="Arial" w:hAnsi="Arial" w:cs="Arial"/>
        </w:rPr>
        <w:t>_</w:t>
      </w:r>
      <w:r w:rsidR="00086740">
        <w:rPr>
          <w:rFonts w:ascii="Arial" w:hAnsi="Arial" w:cs="Arial"/>
          <w:i/>
          <w:sz w:val="20"/>
          <w:szCs w:val="20"/>
        </w:rPr>
        <w:t>(</w:t>
      </w:r>
      <w:proofErr w:type="gramEnd"/>
      <w:r w:rsidR="00086740">
        <w:rPr>
          <w:rFonts w:ascii="Arial" w:hAnsi="Arial" w:cs="Arial"/>
          <w:i/>
          <w:sz w:val="20"/>
          <w:szCs w:val="20"/>
        </w:rPr>
        <w:t>Department/Institution name)</w:t>
      </w:r>
    </w:p>
    <w:p w:rsidR="002F3008" w:rsidRDefault="002F3008" w:rsidP="001803F6">
      <w:pPr>
        <w:spacing w:line="276" w:lineRule="auto"/>
        <w:jc w:val="both"/>
        <w:rPr>
          <w:rFonts w:ascii="Arial" w:hAnsi="Arial" w:cs="Arial"/>
        </w:rPr>
      </w:pPr>
    </w:p>
    <w:p w:rsidR="000D17E1" w:rsidRDefault="000D17E1" w:rsidP="001803F6">
      <w:pPr>
        <w:spacing w:line="276" w:lineRule="auto"/>
        <w:jc w:val="both"/>
        <w:rPr>
          <w:rFonts w:ascii="Arial" w:hAnsi="Arial" w:cs="Arial"/>
        </w:rPr>
      </w:pPr>
    </w:p>
    <w:p w:rsidR="002F3008" w:rsidRDefault="00F71B38" w:rsidP="001803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165735</wp:posOffset>
                </wp:positionV>
                <wp:extent cx="241935" cy="207010"/>
                <wp:effectExtent l="15240" t="13335" r="9525" b="82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.7pt;margin-top:13.05pt;width:19.05pt;height:1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nGyHwIAADw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" strokeweight="1.25pt"/>
            </w:pict>
          </mc:Fallback>
        </mc:AlternateContent>
      </w:r>
    </w:p>
    <w:p w:rsidR="005C7E79" w:rsidRDefault="002F3008" w:rsidP="00086740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YES, we</w:t>
      </w:r>
      <w:r w:rsidR="005C7E79">
        <w:rPr>
          <w:rFonts w:ascii="Arial" w:hAnsi="Arial" w:cs="Arial"/>
        </w:rPr>
        <w:t xml:space="preserve"> </w:t>
      </w:r>
      <w:r w:rsidR="005C7E79" w:rsidRPr="005C7E79">
        <w:rPr>
          <w:rFonts w:ascii="Arial" w:hAnsi="Arial" w:cs="Arial"/>
        </w:rPr>
        <w:t xml:space="preserve">herewith </w:t>
      </w:r>
      <w:r>
        <w:rPr>
          <w:rFonts w:ascii="Arial" w:hAnsi="Arial" w:cs="Arial"/>
        </w:rPr>
        <w:t>accept</w:t>
      </w:r>
      <w:r w:rsidR="005C7E79">
        <w:rPr>
          <w:rFonts w:ascii="Arial" w:hAnsi="Arial" w:cs="Arial"/>
        </w:rPr>
        <w:t xml:space="preserve"> the invitation to participate on the above mentioned </w:t>
      </w:r>
      <w:r w:rsidR="00E854BD">
        <w:rPr>
          <w:rFonts w:ascii="Arial" w:hAnsi="Arial" w:cs="Arial"/>
        </w:rPr>
        <w:t>Transversal Term C</w:t>
      </w:r>
      <w:r w:rsidR="005C7E79">
        <w:rPr>
          <w:rFonts w:ascii="Arial" w:hAnsi="Arial" w:cs="Arial"/>
        </w:rPr>
        <w:t>ontract.</w:t>
      </w:r>
    </w:p>
    <w:p w:rsidR="00A26540" w:rsidRDefault="002F3008" w:rsidP="00086740">
      <w:pPr>
        <w:spacing w:line="276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The department/institution has an estimated budget of R______</w:t>
      </w:r>
      <w:r w:rsidR="0077644F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___________ </w:t>
      </w:r>
      <w:r w:rsidR="0077644F">
        <w:rPr>
          <w:rFonts w:ascii="Arial" w:hAnsi="Arial" w:cs="Arial"/>
        </w:rPr>
        <w:br/>
      </w:r>
      <w:r>
        <w:rPr>
          <w:rFonts w:ascii="Arial" w:hAnsi="Arial" w:cs="Arial"/>
        </w:rPr>
        <w:t xml:space="preserve">for the procurement of items on </w:t>
      </w:r>
      <w:r w:rsidRPr="008B7E28">
        <w:rPr>
          <w:rFonts w:ascii="Arial" w:hAnsi="Arial" w:cs="Arial"/>
          <w:color w:val="FF0000"/>
        </w:rPr>
        <w:t>RT</w:t>
      </w:r>
      <w:r w:rsidR="008B7E28" w:rsidRPr="008B7E28">
        <w:rPr>
          <w:rFonts w:ascii="Arial" w:hAnsi="Arial" w:cs="Arial"/>
          <w:color w:val="FF0000"/>
        </w:rPr>
        <w:t>xx</w:t>
      </w:r>
      <w:r w:rsidRPr="008B7E28">
        <w:rPr>
          <w:rFonts w:ascii="Arial" w:hAnsi="Arial" w:cs="Arial"/>
          <w:color w:val="FF0000"/>
        </w:rPr>
        <w:t>-20</w:t>
      </w:r>
      <w:r w:rsidR="008B7E28" w:rsidRPr="008B7E28">
        <w:rPr>
          <w:rFonts w:ascii="Arial" w:hAnsi="Arial" w:cs="Arial"/>
          <w:color w:val="FF0000"/>
        </w:rPr>
        <w:t>xx</w:t>
      </w:r>
      <w:r>
        <w:rPr>
          <w:rFonts w:ascii="Arial" w:hAnsi="Arial" w:cs="Arial"/>
        </w:rPr>
        <w:t xml:space="preserve"> for the period </w:t>
      </w:r>
      <w:r w:rsidR="00A26540" w:rsidRPr="00A26540">
        <w:rPr>
          <w:rFonts w:ascii="Arial" w:hAnsi="Arial" w:cs="Arial"/>
          <w:color w:val="FF0000"/>
        </w:rPr>
        <w:t xml:space="preserve">(as stipulated in the </w:t>
      </w:r>
      <w:r w:rsidR="00A26540">
        <w:rPr>
          <w:rFonts w:ascii="Arial" w:hAnsi="Arial" w:cs="Arial"/>
          <w:color w:val="FF0000"/>
        </w:rPr>
        <w:t>contract</w:t>
      </w:r>
      <w:r w:rsidR="00A26540" w:rsidRPr="00A26540">
        <w:rPr>
          <w:rFonts w:ascii="Arial" w:hAnsi="Arial" w:cs="Arial"/>
          <w:color w:val="FF0000"/>
        </w:rPr>
        <w:t xml:space="preserve"> – </w:t>
      </w:r>
      <w:hyperlink r:id="rId10" w:history="1">
        <w:r w:rsidR="00A26540" w:rsidRPr="00D067C9">
          <w:rPr>
            <w:rStyle w:val="Hyperlink"/>
            <w:rFonts w:ascii="Arial" w:hAnsi="Arial" w:cs="Arial"/>
          </w:rPr>
          <w:t>http://www.treasury.gov.za/divisions/ocpo/ostb/contracts/default.aspx</w:t>
        </w:r>
      </w:hyperlink>
    </w:p>
    <w:p w:rsidR="00A26540" w:rsidRDefault="00A26540" w:rsidP="0008674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0CF2" w:rsidRDefault="00F10CF2" w:rsidP="0077644F">
      <w:pPr>
        <w:spacing w:line="276" w:lineRule="auto"/>
        <w:jc w:val="both"/>
        <w:rPr>
          <w:rFonts w:ascii="Arial" w:hAnsi="Arial" w:cs="Arial"/>
        </w:rPr>
      </w:pPr>
    </w:p>
    <w:p w:rsidR="00F10CF2" w:rsidRDefault="00F10CF2" w:rsidP="0077644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Kind Regards</w:t>
      </w:r>
    </w:p>
    <w:p w:rsidR="00F10CF2" w:rsidRDefault="00F10CF2" w:rsidP="0077644F">
      <w:pPr>
        <w:spacing w:line="276" w:lineRule="auto"/>
        <w:jc w:val="both"/>
        <w:rPr>
          <w:rFonts w:ascii="Arial" w:hAnsi="Arial" w:cs="Arial"/>
        </w:rPr>
      </w:pPr>
    </w:p>
    <w:p w:rsidR="009324BB" w:rsidRDefault="009324BB" w:rsidP="0077644F">
      <w:pPr>
        <w:spacing w:line="276" w:lineRule="auto"/>
        <w:jc w:val="both"/>
        <w:rPr>
          <w:rFonts w:ascii="Arial" w:hAnsi="Arial" w:cs="Arial"/>
        </w:rPr>
      </w:pPr>
    </w:p>
    <w:p w:rsidR="009324BB" w:rsidRDefault="009324BB" w:rsidP="009324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For and on behalf of _________________________________</w:t>
      </w:r>
      <w:proofErr w:type="gramStart"/>
      <w:r>
        <w:rPr>
          <w:rFonts w:ascii="Arial" w:hAnsi="Arial" w:cs="Arial"/>
        </w:rPr>
        <w:t>_</w:t>
      </w:r>
      <w:r w:rsidR="00AF5FBA" w:rsidRPr="00AF5FBA">
        <w:rPr>
          <w:rFonts w:ascii="Arial" w:hAnsi="Arial" w:cs="Arial"/>
          <w:i/>
        </w:rPr>
        <w:t>(</w:t>
      </w:r>
      <w:proofErr w:type="gramEnd"/>
      <w:r>
        <w:rPr>
          <w:rFonts w:ascii="Arial" w:hAnsi="Arial" w:cs="Arial"/>
          <w:i/>
          <w:sz w:val="20"/>
          <w:szCs w:val="20"/>
        </w:rPr>
        <w:t>Department/Institution name)</w:t>
      </w:r>
    </w:p>
    <w:p w:rsidR="009324BB" w:rsidRDefault="009324BB" w:rsidP="009324BB">
      <w:pPr>
        <w:spacing w:line="276" w:lineRule="auto"/>
        <w:jc w:val="both"/>
        <w:rPr>
          <w:rFonts w:ascii="Arial" w:hAnsi="Arial" w:cs="Arial"/>
        </w:rPr>
      </w:pPr>
    </w:p>
    <w:p w:rsidR="009324BB" w:rsidRDefault="009324BB" w:rsidP="0077644F">
      <w:pPr>
        <w:spacing w:line="276" w:lineRule="auto"/>
        <w:jc w:val="both"/>
        <w:rPr>
          <w:rFonts w:ascii="Arial" w:hAnsi="Arial" w:cs="Arial"/>
        </w:rPr>
      </w:pPr>
    </w:p>
    <w:p w:rsidR="004529CF" w:rsidRDefault="004529CF" w:rsidP="0077644F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1520"/>
        <w:gridCol w:w="356"/>
        <w:gridCol w:w="2767"/>
        <w:gridCol w:w="1931"/>
      </w:tblGrid>
      <w:tr w:rsidR="004529CF" w:rsidTr="00AF73A4">
        <w:tc>
          <w:tcPr>
            <w:tcW w:w="3078" w:type="dxa"/>
            <w:tcBorders>
              <w:top w:val="nil"/>
              <w:left w:val="nil"/>
              <w:right w:val="nil"/>
            </w:tcBorders>
          </w:tcPr>
          <w:p w:rsidR="004529CF" w:rsidRDefault="004529CF" w:rsidP="00AF73A4">
            <w:pPr>
              <w:spacing w:line="276" w:lineRule="auto"/>
              <w:ind w:firstLine="9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468A9">
              <w:rPr>
                <w:rFonts w:ascii="Arial" w:hAnsi="Arial" w:cs="Arial"/>
                <w:i/>
                <w:sz w:val="22"/>
                <w:szCs w:val="22"/>
              </w:rPr>
              <w:t>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</w:tcPr>
          <w:p w:rsidR="004529CF" w:rsidRDefault="004529CF" w:rsidP="00AF73A4">
            <w:pPr>
              <w:spacing w:line="276" w:lineRule="auto"/>
              <w:ind w:left="72" w:hanging="72"/>
              <w:jc w:val="both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468A9">
              <w:rPr>
                <w:rFonts w:ascii="Arial" w:hAnsi="Arial" w:cs="Arial"/>
                <w:i/>
                <w:sz w:val="22"/>
                <w:szCs w:val="22"/>
              </w:rPr>
              <w:t>Signature</w:t>
            </w:r>
          </w:p>
        </w:tc>
      </w:tr>
    </w:tbl>
    <w:p w:rsidR="004529CF" w:rsidRPr="0051319C" w:rsidRDefault="004529CF" w:rsidP="004529CF">
      <w:pPr>
        <w:spacing w:line="276" w:lineRule="auto"/>
        <w:jc w:val="both"/>
        <w:rPr>
          <w:rFonts w:ascii="Arial" w:hAnsi="Arial" w:cs="Arial"/>
        </w:rPr>
      </w:pPr>
    </w:p>
    <w:p w:rsidR="004529CF" w:rsidRPr="0051319C" w:rsidRDefault="004529CF" w:rsidP="004529CF">
      <w:pPr>
        <w:spacing w:line="276" w:lineRule="auto"/>
        <w:jc w:val="both"/>
        <w:rPr>
          <w:rFonts w:ascii="Arial" w:hAnsi="Arial" w:cs="Arial"/>
        </w:rPr>
      </w:pPr>
      <w:r w:rsidRPr="0051319C">
        <w:rPr>
          <w:rFonts w:ascii="Arial" w:hAnsi="Arial" w:cs="Arial"/>
        </w:rPr>
        <w:t>Chief Financial Officer</w:t>
      </w:r>
      <w:r w:rsidRPr="0051319C">
        <w:rPr>
          <w:rFonts w:ascii="Arial" w:hAnsi="Arial" w:cs="Arial"/>
          <w:i/>
          <w:sz w:val="20"/>
          <w:szCs w:val="20"/>
        </w:rPr>
        <w:tab/>
      </w:r>
      <w:r w:rsidRPr="0051319C">
        <w:rPr>
          <w:rFonts w:ascii="Arial" w:hAnsi="Arial" w:cs="Arial"/>
        </w:rPr>
        <w:tab/>
      </w:r>
      <w:r w:rsidRPr="005131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51319C">
        <w:rPr>
          <w:rFonts w:ascii="Arial" w:hAnsi="Arial" w:cs="Arial"/>
        </w:rPr>
        <w:t>Senior Manager: Supply Chain Unit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6"/>
        <w:gridCol w:w="2466"/>
        <w:gridCol w:w="357"/>
        <w:gridCol w:w="1861"/>
        <w:gridCol w:w="2836"/>
      </w:tblGrid>
      <w:tr w:rsidR="004529CF" w:rsidRPr="008468A9" w:rsidTr="004529CF"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68A9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529CF" w:rsidRPr="008468A9" w:rsidRDefault="004529CF" w:rsidP="004529C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ind w:hanging="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68A9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29CF" w:rsidRDefault="004529CF" w:rsidP="004529CF">
      <w:pPr>
        <w:spacing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2"/>
        <w:gridCol w:w="2460"/>
        <w:gridCol w:w="269"/>
        <w:gridCol w:w="1957"/>
        <w:gridCol w:w="2828"/>
      </w:tblGrid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68A9">
              <w:rPr>
                <w:rFonts w:ascii="Arial" w:hAnsi="Arial" w:cs="Arial"/>
                <w:sz w:val="22"/>
                <w:szCs w:val="22"/>
              </w:rPr>
              <w:t>Name &amp; Surname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Surname</w:t>
            </w:r>
          </w:p>
        </w:tc>
        <w:tc>
          <w:tcPr>
            <w:tcW w:w="2898" w:type="dxa"/>
            <w:tcBorders>
              <w:top w:val="nil"/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no: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no:</w:t>
            </w:r>
          </w:p>
        </w:tc>
        <w:tc>
          <w:tcPr>
            <w:tcW w:w="2898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2898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898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29CF" w:rsidRDefault="004529CF" w:rsidP="004529C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529CF" w:rsidRDefault="004529CF" w:rsidP="004529CF">
      <w:pPr>
        <w:spacing w:line="276" w:lineRule="auto"/>
        <w:jc w:val="both"/>
        <w:rPr>
          <w:rFonts w:ascii="Arial" w:hAnsi="Arial" w:cs="Arial"/>
          <w:i/>
        </w:rPr>
      </w:pPr>
    </w:p>
    <w:p w:rsidR="004529CF" w:rsidRDefault="004529CF" w:rsidP="004529CF">
      <w:pPr>
        <w:spacing w:line="276" w:lineRule="auto"/>
        <w:jc w:val="both"/>
        <w:rPr>
          <w:rFonts w:ascii="Arial" w:hAnsi="Arial" w:cs="Arial"/>
          <w:i/>
        </w:rPr>
      </w:pPr>
    </w:p>
    <w:p w:rsidR="004529CF" w:rsidRPr="00F55E35" w:rsidRDefault="004529CF" w:rsidP="004529CF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1530"/>
      </w:tblGrid>
      <w:tr w:rsidR="004529CF" w:rsidTr="00AF73A4">
        <w:tc>
          <w:tcPr>
            <w:tcW w:w="3078" w:type="dxa"/>
            <w:tcBorders>
              <w:top w:val="nil"/>
              <w:left w:val="nil"/>
              <w:right w:val="nil"/>
            </w:tcBorders>
          </w:tcPr>
          <w:p w:rsidR="004529CF" w:rsidRDefault="004529CF" w:rsidP="00AF73A4">
            <w:pPr>
              <w:spacing w:line="276" w:lineRule="auto"/>
              <w:ind w:firstLine="90"/>
              <w:jc w:val="both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8468A9">
              <w:rPr>
                <w:rFonts w:ascii="Arial" w:hAnsi="Arial" w:cs="Arial"/>
                <w:i/>
                <w:sz w:val="22"/>
                <w:szCs w:val="22"/>
              </w:rPr>
              <w:t>Signature</w:t>
            </w:r>
          </w:p>
        </w:tc>
      </w:tr>
    </w:tbl>
    <w:p w:rsidR="004529CF" w:rsidRDefault="004529CF" w:rsidP="004529CF">
      <w:pPr>
        <w:spacing w:line="276" w:lineRule="auto"/>
        <w:jc w:val="both"/>
        <w:rPr>
          <w:rFonts w:ascii="Arial" w:hAnsi="Arial" w:cs="Arial"/>
          <w:i/>
        </w:rPr>
      </w:pPr>
    </w:p>
    <w:p w:rsidR="004529CF" w:rsidRPr="00F55E35" w:rsidRDefault="004529CF" w:rsidP="004529CF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Accounting Officer</w:t>
      </w:r>
      <w:r w:rsidRPr="00F55E35">
        <w:rPr>
          <w:rFonts w:ascii="Arial" w:hAnsi="Arial" w:cs="Arial"/>
          <w:i/>
        </w:rPr>
        <w:tab/>
      </w:r>
      <w:r w:rsidRPr="00F55E35">
        <w:rPr>
          <w:rFonts w:ascii="Arial" w:hAnsi="Arial" w:cs="Arial"/>
          <w:i/>
        </w:rPr>
        <w:tab/>
      </w:r>
      <w:r w:rsidRPr="00F55E35">
        <w:rPr>
          <w:rFonts w:ascii="Arial" w:hAnsi="Arial" w:cs="Arial"/>
          <w:i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520"/>
        <w:gridCol w:w="360"/>
      </w:tblGrid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68A9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29CF" w:rsidRPr="00F55E35" w:rsidRDefault="004529CF" w:rsidP="004529CF">
      <w:pPr>
        <w:spacing w:line="276" w:lineRule="auto"/>
        <w:jc w:val="both"/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520"/>
      </w:tblGrid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68A9">
              <w:rPr>
                <w:rFonts w:ascii="Arial" w:hAnsi="Arial" w:cs="Arial"/>
                <w:sz w:val="22"/>
                <w:szCs w:val="22"/>
              </w:rPr>
              <w:t>Name &amp; Surname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 no: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29CF" w:rsidRPr="008468A9" w:rsidTr="00AF73A4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4529CF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529CF" w:rsidRPr="008468A9" w:rsidRDefault="004529CF" w:rsidP="00AF73A4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55E35" w:rsidRPr="005C7E79" w:rsidRDefault="00F55E35" w:rsidP="004529CF">
      <w:pPr>
        <w:spacing w:line="276" w:lineRule="auto"/>
        <w:jc w:val="both"/>
        <w:rPr>
          <w:rFonts w:ascii="Arial" w:hAnsi="Arial" w:cs="Arial"/>
        </w:rPr>
      </w:pPr>
    </w:p>
    <w:sectPr w:rsidR="00F55E35" w:rsidRPr="005C7E79" w:rsidSect="002D3AD3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6C0" w:rsidRDefault="007A66C0" w:rsidP="001803F6">
      <w:r>
        <w:separator/>
      </w:r>
    </w:p>
  </w:endnote>
  <w:endnote w:type="continuationSeparator" w:id="0">
    <w:p w:rsidR="007A66C0" w:rsidRDefault="007A66C0" w:rsidP="0018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E57" w:rsidRPr="00A26540" w:rsidRDefault="00A26540" w:rsidP="001803F6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00"/>
      </w:tabs>
      <w:rPr>
        <w:rFonts w:ascii="Arial Narrow" w:hAnsi="Arial Narrow" w:cs="Arial"/>
        <w:sz w:val="20"/>
        <w:szCs w:val="20"/>
      </w:rPr>
    </w:pPr>
    <w:r w:rsidRPr="00A26540">
      <w:rPr>
        <w:rFonts w:ascii="Arial Narrow" w:hAnsi="Arial Narrow"/>
        <w:sz w:val="22"/>
        <w:szCs w:val="22"/>
      </w:rPr>
      <w:t>Invitation for participation</w:t>
    </w:r>
    <w:r w:rsidR="00225E57" w:rsidRPr="001803F6">
      <w:rPr>
        <w:rFonts w:ascii="Arial" w:hAnsi="Arial" w:cs="Arial"/>
        <w:sz w:val="20"/>
        <w:szCs w:val="20"/>
      </w:rPr>
      <w:tab/>
    </w:r>
    <w:r w:rsidR="00225E57" w:rsidRPr="00A26540">
      <w:rPr>
        <w:rFonts w:ascii="Arial Narrow" w:hAnsi="Arial Narrow" w:cs="Arial"/>
        <w:sz w:val="20"/>
        <w:szCs w:val="20"/>
      </w:rPr>
      <w:t xml:space="preserve">Page </w:t>
    </w:r>
    <w:r w:rsidR="008E23F7" w:rsidRPr="00A26540">
      <w:rPr>
        <w:rFonts w:ascii="Arial Narrow" w:hAnsi="Arial Narrow" w:cs="Arial"/>
        <w:sz w:val="20"/>
        <w:szCs w:val="20"/>
      </w:rPr>
      <w:fldChar w:fldCharType="begin"/>
    </w:r>
    <w:r w:rsidR="00225E57" w:rsidRPr="00A26540">
      <w:rPr>
        <w:rFonts w:ascii="Arial Narrow" w:hAnsi="Arial Narrow" w:cs="Arial"/>
        <w:sz w:val="20"/>
        <w:szCs w:val="20"/>
      </w:rPr>
      <w:instrText xml:space="preserve"> PAGE   \* MERGEFORMAT </w:instrText>
    </w:r>
    <w:r w:rsidR="008E23F7" w:rsidRPr="00A26540">
      <w:rPr>
        <w:rFonts w:ascii="Arial Narrow" w:hAnsi="Arial Narrow" w:cs="Arial"/>
        <w:sz w:val="20"/>
        <w:szCs w:val="20"/>
      </w:rPr>
      <w:fldChar w:fldCharType="separate"/>
    </w:r>
    <w:r w:rsidR="004529CF">
      <w:rPr>
        <w:rFonts w:ascii="Arial Narrow" w:hAnsi="Arial Narrow" w:cs="Arial"/>
        <w:noProof/>
        <w:sz w:val="20"/>
        <w:szCs w:val="20"/>
      </w:rPr>
      <w:t>1</w:t>
    </w:r>
    <w:r w:rsidR="008E23F7" w:rsidRPr="00A26540">
      <w:rPr>
        <w:rFonts w:ascii="Arial Narrow" w:hAnsi="Arial Narrow" w:cs="Arial"/>
        <w:sz w:val="20"/>
        <w:szCs w:val="20"/>
      </w:rPr>
      <w:fldChar w:fldCharType="end"/>
    </w:r>
  </w:p>
  <w:p w:rsidR="00225E57" w:rsidRDefault="00225E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6C0" w:rsidRDefault="007A66C0" w:rsidP="001803F6">
      <w:r>
        <w:separator/>
      </w:r>
    </w:p>
  </w:footnote>
  <w:footnote w:type="continuationSeparator" w:id="0">
    <w:p w:rsidR="007A66C0" w:rsidRDefault="007A66C0" w:rsidP="00180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D13"/>
    <w:multiLevelType w:val="hybridMultilevel"/>
    <w:tmpl w:val="5D9A72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AEF783E"/>
    <w:multiLevelType w:val="hybridMultilevel"/>
    <w:tmpl w:val="533464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716064"/>
    <w:multiLevelType w:val="hybridMultilevel"/>
    <w:tmpl w:val="57387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513DF0"/>
    <w:multiLevelType w:val="hybridMultilevel"/>
    <w:tmpl w:val="063449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70B5644"/>
    <w:multiLevelType w:val="hybridMultilevel"/>
    <w:tmpl w:val="5894BF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D7F7DEF"/>
    <w:multiLevelType w:val="hybridMultilevel"/>
    <w:tmpl w:val="128E5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C905F2"/>
    <w:multiLevelType w:val="hybridMultilevel"/>
    <w:tmpl w:val="814E09E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83B3215"/>
    <w:multiLevelType w:val="hybridMultilevel"/>
    <w:tmpl w:val="2C04F5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974370B"/>
    <w:multiLevelType w:val="hybridMultilevel"/>
    <w:tmpl w:val="34C49B6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2463FA7"/>
    <w:multiLevelType w:val="hybridMultilevel"/>
    <w:tmpl w:val="3C7E20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92"/>
    <w:rsid w:val="00007FD3"/>
    <w:rsid w:val="00012285"/>
    <w:rsid w:val="00023F8D"/>
    <w:rsid w:val="00041F54"/>
    <w:rsid w:val="00043052"/>
    <w:rsid w:val="00043865"/>
    <w:rsid w:val="00081B74"/>
    <w:rsid w:val="00086740"/>
    <w:rsid w:val="000C1615"/>
    <w:rsid w:val="000C3102"/>
    <w:rsid w:val="000D17E1"/>
    <w:rsid w:val="000D51F4"/>
    <w:rsid w:val="000D54AC"/>
    <w:rsid w:val="000E503E"/>
    <w:rsid w:val="000E649D"/>
    <w:rsid w:val="000E78A2"/>
    <w:rsid w:val="000F09DC"/>
    <w:rsid w:val="001371DB"/>
    <w:rsid w:val="00155F9C"/>
    <w:rsid w:val="00156844"/>
    <w:rsid w:val="00177964"/>
    <w:rsid w:val="001803F6"/>
    <w:rsid w:val="00183FCB"/>
    <w:rsid w:val="00194B6F"/>
    <w:rsid w:val="001A210B"/>
    <w:rsid w:val="001E7830"/>
    <w:rsid w:val="002007DC"/>
    <w:rsid w:val="00215FCE"/>
    <w:rsid w:val="00225E57"/>
    <w:rsid w:val="00260C70"/>
    <w:rsid w:val="00272696"/>
    <w:rsid w:val="002B0092"/>
    <w:rsid w:val="002B5B63"/>
    <w:rsid w:val="002C3DAB"/>
    <w:rsid w:val="002C792E"/>
    <w:rsid w:val="002D3AD3"/>
    <w:rsid w:val="002F3008"/>
    <w:rsid w:val="002F71A5"/>
    <w:rsid w:val="003203F9"/>
    <w:rsid w:val="00333557"/>
    <w:rsid w:val="00346A62"/>
    <w:rsid w:val="0035419D"/>
    <w:rsid w:val="00387ABD"/>
    <w:rsid w:val="00396AF2"/>
    <w:rsid w:val="003D76E6"/>
    <w:rsid w:val="003F0A82"/>
    <w:rsid w:val="00451A27"/>
    <w:rsid w:val="004529CF"/>
    <w:rsid w:val="00467235"/>
    <w:rsid w:val="004C291E"/>
    <w:rsid w:val="004F3F01"/>
    <w:rsid w:val="00520754"/>
    <w:rsid w:val="005231C7"/>
    <w:rsid w:val="00544D0C"/>
    <w:rsid w:val="00552099"/>
    <w:rsid w:val="0056491B"/>
    <w:rsid w:val="00587688"/>
    <w:rsid w:val="005908D6"/>
    <w:rsid w:val="005A3275"/>
    <w:rsid w:val="005C0319"/>
    <w:rsid w:val="005C7E79"/>
    <w:rsid w:val="00600FD2"/>
    <w:rsid w:val="00650355"/>
    <w:rsid w:val="00684A18"/>
    <w:rsid w:val="006C2783"/>
    <w:rsid w:val="006C2BBF"/>
    <w:rsid w:val="006D423B"/>
    <w:rsid w:val="0074479F"/>
    <w:rsid w:val="0077644F"/>
    <w:rsid w:val="00785881"/>
    <w:rsid w:val="007A073B"/>
    <w:rsid w:val="007A66C0"/>
    <w:rsid w:val="007C1B6F"/>
    <w:rsid w:val="007C3D5C"/>
    <w:rsid w:val="007E6909"/>
    <w:rsid w:val="008419E7"/>
    <w:rsid w:val="008476DB"/>
    <w:rsid w:val="0085757E"/>
    <w:rsid w:val="0086563A"/>
    <w:rsid w:val="00867814"/>
    <w:rsid w:val="008828FC"/>
    <w:rsid w:val="00890B0C"/>
    <w:rsid w:val="008A6985"/>
    <w:rsid w:val="008B7E28"/>
    <w:rsid w:val="008C2A1C"/>
    <w:rsid w:val="008E0C29"/>
    <w:rsid w:val="008E23F7"/>
    <w:rsid w:val="009324BB"/>
    <w:rsid w:val="009A5288"/>
    <w:rsid w:val="009E0070"/>
    <w:rsid w:val="009E1A35"/>
    <w:rsid w:val="009E1D0A"/>
    <w:rsid w:val="009E539F"/>
    <w:rsid w:val="00A21E4C"/>
    <w:rsid w:val="00A26540"/>
    <w:rsid w:val="00A26E28"/>
    <w:rsid w:val="00A731FF"/>
    <w:rsid w:val="00A9069C"/>
    <w:rsid w:val="00A90DA7"/>
    <w:rsid w:val="00AC5BCF"/>
    <w:rsid w:val="00AD012D"/>
    <w:rsid w:val="00AD186F"/>
    <w:rsid w:val="00AF5FBA"/>
    <w:rsid w:val="00B30A55"/>
    <w:rsid w:val="00B3672C"/>
    <w:rsid w:val="00B567D8"/>
    <w:rsid w:val="00B7348A"/>
    <w:rsid w:val="00B73B3A"/>
    <w:rsid w:val="00BB2C2F"/>
    <w:rsid w:val="00BB39B7"/>
    <w:rsid w:val="00BC3563"/>
    <w:rsid w:val="00BF0022"/>
    <w:rsid w:val="00BF4026"/>
    <w:rsid w:val="00C02184"/>
    <w:rsid w:val="00C11753"/>
    <w:rsid w:val="00C25A43"/>
    <w:rsid w:val="00C31C28"/>
    <w:rsid w:val="00C54115"/>
    <w:rsid w:val="00C54C74"/>
    <w:rsid w:val="00C818EC"/>
    <w:rsid w:val="00C8334F"/>
    <w:rsid w:val="00C86836"/>
    <w:rsid w:val="00C87855"/>
    <w:rsid w:val="00C97274"/>
    <w:rsid w:val="00CF0DE1"/>
    <w:rsid w:val="00CF4FC3"/>
    <w:rsid w:val="00D13CA0"/>
    <w:rsid w:val="00D30CBA"/>
    <w:rsid w:val="00D62B55"/>
    <w:rsid w:val="00D8337F"/>
    <w:rsid w:val="00D900CC"/>
    <w:rsid w:val="00DA0D15"/>
    <w:rsid w:val="00DC66FD"/>
    <w:rsid w:val="00E12653"/>
    <w:rsid w:val="00E1605A"/>
    <w:rsid w:val="00E60DCC"/>
    <w:rsid w:val="00E71A91"/>
    <w:rsid w:val="00E854BD"/>
    <w:rsid w:val="00EA0774"/>
    <w:rsid w:val="00EA0F4E"/>
    <w:rsid w:val="00EA3337"/>
    <w:rsid w:val="00EB3CAE"/>
    <w:rsid w:val="00ED0A3B"/>
    <w:rsid w:val="00EE38FC"/>
    <w:rsid w:val="00F017FD"/>
    <w:rsid w:val="00F10CF2"/>
    <w:rsid w:val="00F1505D"/>
    <w:rsid w:val="00F55E35"/>
    <w:rsid w:val="00F56EFE"/>
    <w:rsid w:val="00F63537"/>
    <w:rsid w:val="00F7183A"/>
    <w:rsid w:val="00F71B38"/>
    <w:rsid w:val="00F90C5F"/>
    <w:rsid w:val="00F978A5"/>
    <w:rsid w:val="00FC150C"/>
    <w:rsid w:val="00FC16FB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B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D01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12D"/>
  </w:style>
  <w:style w:type="paragraph" w:styleId="CommentSubject">
    <w:name w:val="annotation subject"/>
    <w:basedOn w:val="CommentText"/>
    <w:next w:val="CommentText"/>
    <w:link w:val="CommentSubjectChar"/>
    <w:rsid w:val="00AD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12D"/>
    <w:rPr>
      <w:b/>
      <w:bCs/>
    </w:rPr>
  </w:style>
  <w:style w:type="character" w:styleId="Hyperlink">
    <w:name w:val="Hyperlink"/>
    <w:basedOn w:val="DefaultParagraphFont"/>
    <w:rsid w:val="00FE0C5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56844"/>
    <w:pPr>
      <w:spacing w:after="120" w:line="480" w:lineRule="auto"/>
    </w:pPr>
    <w:rPr>
      <w:rFonts w:ascii="Arial Narrow" w:hAnsi="Arial Narrow"/>
      <w:color w:val="00008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56844"/>
    <w:rPr>
      <w:rFonts w:ascii="Arial Narrow" w:hAnsi="Arial Narrow"/>
      <w:color w:val="000080"/>
    </w:rPr>
  </w:style>
  <w:style w:type="paragraph" w:styleId="Header">
    <w:name w:val="header"/>
    <w:basedOn w:val="Normal"/>
    <w:link w:val="HeaderChar"/>
    <w:uiPriority w:val="99"/>
    <w:rsid w:val="00180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3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3F6"/>
    <w:rPr>
      <w:sz w:val="24"/>
      <w:szCs w:val="24"/>
    </w:rPr>
  </w:style>
  <w:style w:type="paragraph" w:styleId="Revision">
    <w:name w:val="Revision"/>
    <w:hidden/>
    <w:uiPriority w:val="99"/>
    <w:semiHidden/>
    <w:rsid w:val="00F017FD"/>
    <w:rPr>
      <w:sz w:val="24"/>
      <w:szCs w:val="24"/>
    </w:rPr>
  </w:style>
  <w:style w:type="table" w:styleId="TableGrid">
    <w:name w:val="Table Grid"/>
    <w:basedOn w:val="TableNormal"/>
    <w:rsid w:val="0045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529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0F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62B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62B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D01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0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D012D"/>
  </w:style>
  <w:style w:type="paragraph" w:styleId="CommentSubject">
    <w:name w:val="annotation subject"/>
    <w:basedOn w:val="CommentText"/>
    <w:next w:val="CommentText"/>
    <w:link w:val="CommentSubjectChar"/>
    <w:rsid w:val="00AD0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012D"/>
    <w:rPr>
      <w:b/>
      <w:bCs/>
    </w:rPr>
  </w:style>
  <w:style w:type="character" w:styleId="Hyperlink">
    <w:name w:val="Hyperlink"/>
    <w:basedOn w:val="DefaultParagraphFont"/>
    <w:rsid w:val="00FE0C55"/>
    <w:rPr>
      <w:color w:val="0000FF"/>
      <w:u w:val="single"/>
    </w:rPr>
  </w:style>
  <w:style w:type="paragraph" w:styleId="BodyText2">
    <w:name w:val="Body Text 2"/>
    <w:basedOn w:val="Normal"/>
    <w:link w:val="BodyText2Char"/>
    <w:rsid w:val="00156844"/>
    <w:pPr>
      <w:spacing w:after="120" w:line="480" w:lineRule="auto"/>
    </w:pPr>
    <w:rPr>
      <w:rFonts w:ascii="Arial Narrow" w:hAnsi="Arial Narrow"/>
      <w:color w:val="00008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156844"/>
    <w:rPr>
      <w:rFonts w:ascii="Arial Narrow" w:hAnsi="Arial Narrow"/>
      <w:color w:val="000080"/>
    </w:rPr>
  </w:style>
  <w:style w:type="paragraph" w:styleId="Header">
    <w:name w:val="header"/>
    <w:basedOn w:val="Normal"/>
    <w:link w:val="HeaderChar"/>
    <w:uiPriority w:val="99"/>
    <w:rsid w:val="00180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3F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0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03F6"/>
    <w:rPr>
      <w:sz w:val="24"/>
      <w:szCs w:val="24"/>
    </w:rPr>
  </w:style>
  <w:style w:type="paragraph" w:styleId="Revision">
    <w:name w:val="Revision"/>
    <w:hidden/>
    <w:uiPriority w:val="99"/>
    <w:semiHidden/>
    <w:rsid w:val="00F017FD"/>
    <w:rPr>
      <w:sz w:val="24"/>
      <w:szCs w:val="24"/>
    </w:rPr>
  </w:style>
  <w:style w:type="table" w:styleId="TableGrid">
    <w:name w:val="Table Grid"/>
    <w:basedOn w:val="TableNormal"/>
    <w:rsid w:val="00452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529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reasury.gov.za/divisions/ocpo/ostb/contract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easury.gov.za/divisions/ocpo/ostb/contract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_OCPO\5.%20CD_Contract%20Management\2.%20Contract%20Management\F.%20General\18.%20HELP%20DOCUMENTS\2.%20Office%20Templates%20(CMD)\CMD%2014%20-%20Invitation%20for%20Particip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8FB2-7184-4362-8DD8-A843E7B1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CMD 14 - Invitation for Participation.dotx</Template>
  <TotalTime>5</TotalTime>
  <Pages>2</Pages>
  <Words>152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OF PARTICIPATION</vt:lpstr>
    </vt:vector>
  </TitlesOfParts>
  <Company>National Treasury</Company>
  <LinksUpToDate>false</LinksUpToDate>
  <CharactersWithSpaces>1495</CharactersWithSpaces>
  <SharedDoc>false</SharedDoc>
  <HLinks>
    <vt:vector size="6" baseType="variant">
      <vt:variant>
        <vt:i4>852020</vt:i4>
      </vt:variant>
      <vt:variant>
        <vt:i4>0</vt:i4>
      </vt:variant>
      <vt:variant>
        <vt:i4>0</vt:i4>
      </vt:variant>
      <vt:variant>
        <vt:i4>5</vt:i4>
      </vt:variant>
      <vt:variant>
        <vt:lpwstr>mailto:name.surname@treasury.gov.za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OF PARTICIPATION</dc:title>
  <dc:creator>Henriette Liebenberg</dc:creator>
  <cp:lastModifiedBy>Henriette Liebenberg</cp:lastModifiedBy>
  <cp:revision>4</cp:revision>
  <cp:lastPrinted>2011-10-31T12:27:00Z</cp:lastPrinted>
  <dcterms:created xsi:type="dcterms:W3CDTF">2016-08-29T08:05:00Z</dcterms:created>
  <dcterms:modified xsi:type="dcterms:W3CDTF">2016-09-01T12:54:00Z</dcterms:modified>
</cp:coreProperties>
</file>